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AA" w:rsidRPr="00CA760B" w:rsidRDefault="000264AA" w:rsidP="00AB4A67">
      <w:pPr>
        <w:rPr>
          <w:rFonts w:ascii="仿宋_GB2312" w:eastAsia="仿宋_GB2312"/>
          <w:sz w:val="24"/>
        </w:rPr>
      </w:pPr>
      <w:r w:rsidRPr="00CA760B"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1</w:t>
      </w:r>
      <w:r w:rsidRPr="00CA760B">
        <w:rPr>
          <w:rFonts w:ascii="仿宋_GB2312" w:eastAsia="仿宋_GB2312" w:hint="eastAsia"/>
          <w:sz w:val="24"/>
        </w:rPr>
        <w:t>：</w:t>
      </w:r>
    </w:p>
    <w:p w:rsidR="000264AA" w:rsidRPr="005376F7" w:rsidRDefault="000264AA" w:rsidP="00AB4A6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参会</w:t>
      </w:r>
      <w:r w:rsidRPr="005376F7">
        <w:rPr>
          <w:rFonts w:ascii="黑体" w:eastAsia="黑体" w:hint="eastAsia"/>
          <w:sz w:val="32"/>
          <w:szCs w:val="32"/>
        </w:rPr>
        <w:t>回执</w:t>
      </w:r>
    </w:p>
    <w:p w:rsidR="000264AA" w:rsidRPr="005376F7" w:rsidRDefault="000264AA" w:rsidP="00AB4A67">
      <w:pPr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6"/>
        <w:gridCol w:w="1939"/>
        <w:gridCol w:w="1421"/>
        <w:gridCol w:w="1299"/>
        <w:gridCol w:w="1385"/>
        <w:gridCol w:w="1421"/>
        <w:gridCol w:w="2655"/>
        <w:gridCol w:w="1948"/>
      </w:tblGrid>
      <w:tr w:rsidR="000264AA" w:rsidRPr="009E5513" w:rsidTr="00AB4A67">
        <w:trPr>
          <w:jc w:val="center"/>
        </w:trPr>
        <w:tc>
          <w:tcPr>
            <w:tcW w:w="1366" w:type="dxa"/>
            <w:vAlign w:val="center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b/>
                <w:sz w:val="28"/>
                <w:szCs w:val="28"/>
              </w:rPr>
              <w:t>学校及院系名称</w:t>
            </w:r>
          </w:p>
        </w:tc>
        <w:tc>
          <w:tcPr>
            <w:tcW w:w="1939" w:type="dxa"/>
            <w:vAlign w:val="center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99" w:type="dxa"/>
            <w:vAlign w:val="center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b/>
                <w:sz w:val="28"/>
                <w:szCs w:val="28"/>
              </w:rPr>
              <w:t>职务及</w:t>
            </w:r>
          </w:p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385" w:type="dxa"/>
            <w:vAlign w:val="center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421" w:type="dxa"/>
            <w:vAlign w:val="center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655" w:type="dxa"/>
            <w:vAlign w:val="center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48" w:type="dxa"/>
            <w:vAlign w:val="center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b/>
                <w:sz w:val="28"/>
                <w:szCs w:val="28"/>
              </w:rPr>
              <w:t>通地址及邮编</w:t>
            </w:r>
          </w:p>
        </w:tc>
      </w:tr>
      <w:tr w:rsidR="000264AA" w:rsidRPr="009E5513" w:rsidTr="00AB4A67">
        <w:trPr>
          <w:jc w:val="center"/>
        </w:trPr>
        <w:tc>
          <w:tcPr>
            <w:tcW w:w="1366" w:type="dxa"/>
            <w:vMerge w:val="restart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421" w:type="dxa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</w:tcPr>
          <w:p w:rsidR="000264AA" w:rsidRPr="009E5513" w:rsidRDefault="000264AA" w:rsidP="00AB4A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264AA" w:rsidRPr="009E5513" w:rsidTr="00756108">
        <w:trPr>
          <w:jc w:val="center"/>
        </w:trPr>
        <w:tc>
          <w:tcPr>
            <w:tcW w:w="1366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9" w:type="dxa"/>
            <w:tcBorders>
              <w:bottom w:val="single" w:sz="18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sz w:val="28"/>
                <w:szCs w:val="28"/>
              </w:rPr>
              <w:t>日常联络人</w:t>
            </w: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single" w:sz="18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sz="18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5" w:type="dxa"/>
            <w:tcBorders>
              <w:bottom w:val="single" w:sz="18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4AA" w:rsidRPr="009E5513" w:rsidTr="003C6A45">
        <w:trPr>
          <w:jc w:val="center"/>
        </w:trPr>
        <w:tc>
          <w:tcPr>
            <w:tcW w:w="1366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264AA" w:rsidRPr="009E5513" w:rsidRDefault="000264AA" w:rsidP="00BB1849">
            <w:pPr>
              <w:rPr>
                <w:rFonts w:ascii="仿宋_GB2312" w:eastAsia="仿宋_GB2312"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  <w:r w:rsidRPr="009E5513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4AA" w:rsidRPr="009E5513" w:rsidTr="00BE4593">
        <w:trPr>
          <w:jc w:val="center"/>
        </w:trPr>
        <w:tc>
          <w:tcPr>
            <w:tcW w:w="1366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</w:tcBorders>
          </w:tcPr>
          <w:p w:rsidR="000264AA" w:rsidRPr="009E5513" w:rsidRDefault="000264AA" w:rsidP="00BB1849">
            <w:pPr>
              <w:rPr>
                <w:rFonts w:ascii="仿宋_GB2312" w:eastAsia="仿宋_GB2312"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  <w:r w:rsidRPr="009E5513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</w:tcBorders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4AA" w:rsidRPr="009E5513" w:rsidTr="00AB4A67">
        <w:trPr>
          <w:jc w:val="center"/>
        </w:trPr>
        <w:tc>
          <w:tcPr>
            <w:tcW w:w="1366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9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  <w:r w:rsidRPr="009E5513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5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4AA" w:rsidRPr="009E5513" w:rsidTr="00AB4A67">
        <w:trPr>
          <w:jc w:val="center"/>
        </w:trPr>
        <w:tc>
          <w:tcPr>
            <w:tcW w:w="1366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9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  <w:r w:rsidRPr="009E5513"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  <w:r w:rsidRPr="009E5513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5" w:type="dxa"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0264AA" w:rsidRPr="009E5513" w:rsidRDefault="000264AA" w:rsidP="00AB4A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264AA" w:rsidRDefault="000264AA" w:rsidP="00AB4A67">
      <w:pPr>
        <w:rPr>
          <w:rFonts w:ascii="仿宋_GB2312" w:eastAsia="仿宋_GB2312"/>
          <w:sz w:val="28"/>
          <w:szCs w:val="28"/>
        </w:rPr>
      </w:pPr>
      <w:r w:rsidRPr="00AB4A67">
        <w:rPr>
          <w:rFonts w:ascii="仿宋_GB2312" w:eastAsia="仿宋_GB2312" w:hint="eastAsia"/>
          <w:b/>
          <w:sz w:val="28"/>
          <w:szCs w:val="28"/>
        </w:rPr>
        <w:t>注：</w:t>
      </w:r>
      <w:r w:rsidRPr="005376F7">
        <w:rPr>
          <w:rFonts w:ascii="仿宋_GB2312" w:eastAsia="仿宋_GB2312" w:hint="eastAsia"/>
          <w:sz w:val="28"/>
          <w:szCs w:val="28"/>
        </w:rPr>
        <w:t>请于</w:t>
      </w:r>
      <w:r>
        <w:rPr>
          <w:rFonts w:ascii="仿宋_GB2312" w:eastAsia="仿宋_GB2312"/>
          <w:sz w:val="28"/>
          <w:szCs w:val="28"/>
        </w:rPr>
        <w:t>10</w:t>
      </w:r>
      <w:r w:rsidRPr="005376F7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18</w:t>
      </w:r>
      <w:r w:rsidRPr="005376F7">
        <w:rPr>
          <w:rFonts w:ascii="仿宋_GB2312" w:eastAsia="仿宋_GB2312" w:hint="eastAsia"/>
          <w:sz w:val="28"/>
          <w:szCs w:val="28"/>
        </w:rPr>
        <w:t>日前将报名表</w:t>
      </w:r>
      <w:r>
        <w:rPr>
          <w:rFonts w:ascii="仿宋_GB2312" w:eastAsia="仿宋_GB2312" w:hint="eastAsia"/>
          <w:sz w:val="28"/>
          <w:szCs w:val="28"/>
        </w:rPr>
        <w:t>反馈</w:t>
      </w:r>
      <w:r>
        <w:rPr>
          <w:rFonts w:ascii="仿宋_GB2312" w:eastAsia="仿宋_GB2312" w:hint="eastAsia"/>
          <w:sz w:val="28"/>
          <w:szCs w:val="28"/>
          <w:u w:val="single"/>
        </w:rPr>
        <w:t>湖北</w:t>
      </w:r>
      <w:r w:rsidRPr="00AB4A67">
        <w:rPr>
          <w:rFonts w:ascii="仿宋_GB2312" w:eastAsia="仿宋_GB2312" w:hint="eastAsia"/>
          <w:sz w:val="28"/>
          <w:szCs w:val="28"/>
        </w:rPr>
        <w:t>省注</w:t>
      </w:r>
      <w:r>
        <w:rPr>
          <w:rFonts w:ascii="仿宋_GB2312" w:eastAsia="仿宋_GB2312" w:hint="eastAsia"/>
          <w:sz w:val="28"/>
          <w:szCs w:val="28"/>
        </w:rPr>
        <w:t>协。</w:t>
      </w:r>
    </w:p>
    <w:p w:rsidR="000264AA" w:rsidRPr="00AB4A67" w:rsidRDefault="000264AA" w:rsidP="00FD011D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湖北</w:t>
      </w:r>
      <w:r w:rsidRPr="00FD011D">
        <w:rPr>
          <w:rFonts w:ascii="仿宋_GB2312" w:eastAsia="仿宋_GB2312" w:hint="eastAsia"/>
          <w:sz w:val="28"/>
          <w:szCs w:val="28"/>
        </w:rPr>
        <w:t>省注协</w:t>
      </w:r>
      <w:r w:rsidRPr="005376F7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丁兰英</w:t>
      </w:r>
      <w:r>
        <w:rPr>
          <w:rFonts w:ascii="仿宋_GB2312" w:eastAsia="仿宋_GB2312"/>
          <w:sz w:val="28"/>
          <w:szCs w:val="28"/>
        </w:rPr>
        <w:t xml:space="preserve">     </w:t>
      </w:r>
    </w:p>
    <w:p w:rsidR="000264AA" w:rsidRPr="009A38F3" w:rsidRDefault="000264AA" w:rsidP="00AB4A67">
      <w:pPr>
        <w:rPr>
          <w:rFonts w:ascii="仿宋_GB2312" w:eastAsia="仿宋_GB2312" w:hAnsi="Times New Roman"/>
          <w:sz w:val="28"/>
          <w:szCs w:val="28"/>
        </w:rPr>
      </w:pPr>
      <w:r w:rsidRPr="005376F7"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/>
          <w:sz w:val="28"/>
          <w:szCs w:val="28"/>
        </w:rPr>
        <w:t xml:space="preserve"> 13517267856        </w:t>
      </w:r>
      <w:r w:rsidRPr="005376F7">
        <w:rPr>
          <w:rFonts w:ascii="仿宋_GB2312" w:eastAsia="仿宋_GB2312" w:hint="eastAsia"/>
          <w:sz w:val="28"/>
          <w:szCs w:val="28"/>
        </w:rPr>
        <w:t>传真：</w:t>
      </w:r>
      <w:r>
        <w:rPr>
          <w:rFonts w:ascii="仿宋_GB2312" w:eastAsia="仿宋_GB2312"/>
          <w:sz w:val="28"/>
          <w:szCs w:val="28"/>
        </w:rPr>
        <w:t xml:space="preserve"> (027)87820431         </w:t>
      </w:r>
      <w:r w:rsidRPr="00CB5C51">
        <w:rPr>
          <w:rFonts w:ascii="仿宋_GB2312" w:eastAsia="仿宋_GB2312"/>
          <w:sz w:val="28"/>
          <w:szCs w:val="28"/>
        </w:rPr>
        <w:t>Email</w:t>
      </w:r>
      <w:r w:rsidRPr="00CB5C51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 xml:space="preserve">651851554@qq.com             </w:t>
      </w:r>
      <w:bookmarkStart w:id="0" w:name="_GoBack"/>
      <w:bookmarkEnd w:id="0"/>
    </w:p>
    <w:sectPr w:rsidR="000264AA" w:rsidRPr="009A38F3" w:rsidSect="00BA4D15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AA" w:rsidRDefault="000264AA" w:rsidP="002B2260">
      <w:r>
        <w:separator/>
      </w:r>
    </w:p>
  </w:endnote>
  <w:endnote w:type="continuationSeparator" w:id="0">
    <w:p w:rsidR="000264AA" w:rsidRDefault="000264AA" w:rsidP="002B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AA" w:rsidRDefault="000264AA" w:rsidP="002B2260">
      <w:r>
        <w:separator/>
      </w:r>
    </w:p>
  </w:footnote>
  <w:footnote w:type="continuationSeparator" w:id="0">
    <w:p w:rsidR="000264AA" w:rsidRDefault="000264AA" w:rsidP="002B2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07B"/>
    <w:rsid w:val="00006370"/>
    <w:rsid w:val="0001386E"/>
    <w:rsid w:val="000169CA"/>
    <w:rsid w:val="000169F5"/>
    <w:rsid w:val="00021D60"/>
    <w:rsid w:val="000264AA"/>
    <w:rsid w:val="00031368"/>
    <w:rsid w:val="00031604"/>
    <w:rsid w:val="0005104B"/>
    <w:rsid w:val="000611E7"/>
    <w:rsid w:val="0006617C"/>
    <w:rsid w:val="00071932"/>
    <w:rsid w:val="00081EC3"/>
    <w:rsid w:val="000A4697"/>
    <w:rsid w:val="000A7FCC"/>
    <w:rsid w:val="000B308A"/>
    <w:rsid w:val="000C61D0"/>
    <w:rsid w:val="000C633A"/>
    <w:rsid w:val="000C71CD"/>
    <w:rsid w:val="000E24E9"/>
    <w:rsid w:val="000F7E3D"/>
    <w:rsid w:val="0010124F"/>
    <w:rsid w:val="00104E0B"/>
    <w:rsid w:val="00114CDB"/>
    <w:rsid w:val="001169DF"/>
    <w:rsid w:val="00117F05"/>
    <w:rsid w:val="00122255"/>
    <w:rsid w:val="00167547"/>
    <w:rsid w:val="001743A8"/>
    <w:rsid w:val="001C25D5"/>
    <w:rsid w:val="001C78A4"/>
    <w:rsid w:val="001E5D66"/>
    <w:rsid w:val="00212FD1"/>
    <w:rsid w:val="00230894"/>
    <w:rsid w:val="00243725"/>
    <w:rsid w:val="00243C00"/>
    <w:rsid w:val="00262B0E"/>
    <w:rsid w:val="00266EE4"/>
    <w:rsid w:val="0027203E"/>
    <w:rsid w:val="0029583C"/>
    <w:rsid w:val="00296D5F"/>
    <w:rsid w:val="002B2260"/>
    <w:rsid w:val="002B2339"/>
    <w:rsid w:val="002D69D7"/>
    <w:rsid w:val="002F46C9"/>
    <w:rsid w:val="00306551"/>
    <w:rsid w:val="00316000"/>
    <w:rsid w:val="00321E6A"/>
    <w:rsid w:val="003276C6"/>
    <w:rsid w:val="0033607B"/>
    <w:rsid w:val="00343ABD"/>
    <w:rsid w:val="00347E6A"/>
    <w:rsid w:val="00364F0B"/>
    <w:rsid w:val="003728D4"/>
    <w:rsid w:val="00377214"/>
    <w:rsid w:val="003A5C8F"/>
    <w:rsid w:val="003B2D22"/>
    <w:rsid w:val="003C6A45"/>
    <w:rsid w:val="003D5B62"/>
    <w:rsid w:val="00411273"/>
    <w:rsid w:val="00427A31"/>
    <w:rsid w:val="00435228"/>
    <w:rsid w:val="00441591"/>
    <w:rsid w:val="004649AB"/>
    <w:rsid w:val="0049062B"/>
    <w:rsid w:val="004B231A"/>
    <w:rsid w:val="004C1669"/>
    <w:rsid w:val="004C5F31"/>
    <w:rsid w:val="004C6199"/>
    <w:rsid w:val="004D6D50"/>
    <w:rsid w:val="004E6B85"/>
    <w:rsid w:val="004F0A8D"/>
    <w:rsid w:val="004F500A"/>
    <w:rsid w:val="00501330"/>
    <w:rsid w:val="00511AC6"/>
    <w:rsid w:val="005332CA"/>
    <w:rsid w:val="005376F7"/>
    <w:rsid w:val="00537F69"/>
    <w:rsid w:val="005563AB"/>
    <w:rsid w:val="005568FC"/>
    <w:rsid w:val="00560649"/>
    <w:rsid w:val="00570A78"/>
    <w:rsid w:val="005949F6"/>
    <w:rsid w:val="005A0FEE"/>
    <w:rsid w:val="005A367A"/>
    <w:rsid w:val="005B1BD2"/>
    <w:rsid w:val="005E7FD3"/>
    <w:rsid w:val="0060543F"/>
    <w:rsid w:val="00620D71"/>
    <w:rsid w:val="006516FD"/>
    <w:rsid w:val="00660C68"/>
    <w:rsid w:val="006622CC"/>
    <w:rsid w:val="00665D77"/>
    <w:rsid w:val="00670097"/>
    <w:rsid w:val="00671E4A"/>
    <w:rsid w:val="00693E20"/>
    <w:rsid w:val="00693FAB"/>
    <w:rsid w:val="0069518B"/>
    <w:rsid w:val="006B3E63"/>
    <w:rsid w:val="006B6296"/>
    <w:rsid w:val="006C6011"/>
    <w:rsid w:val="006E4162"/>
    <w:rsid w:val="006F65D7"/>
    <w:rsid w:val="00704483"/>
    <w:rsid w:val="00712CAA"/>
    <w:rsid w:val="00737F8E"/>
    <w:rsid w:val="00756108"/>
    <w:rsid w:val="00756F5D"/>
    <w:rsid w:val="0076246D"/>
    <w:rsid w:val="00771FAB"/>
    <w:rsid w:val="007873F9"/>
    <w:rsid w:val="007A0987"/>
    <w:rsid w:val="007A69E4"/>
    <w:rsid w:val="007B6A3F"/>
    <w:rsid w:val="007D6D48"/>
    <w:rsid w:val="00803C7C"/>
    <w:rsid w:val="0080653E"/>
    <w:rsid w:val="008077B9"/>
    <w:rsid w:val="00807F4F"/>
    <w:rsid w:val="0081288B"/>
    <w:rsid w:val="0081502C"/>
    <w:rsid w:val="008247A2"/>
    <w:rsid w:val="008270CB"/>
    <w:rsid w:val="00882C8C"/>
    <w:rsid w:val="00896ACD"/>
    <w:rsid w:val="008A0801"/>
    <w:rsid w:val="008A44F3"/>
    <w:rsid w:val="008B7069"/>
    <w:rsid w:val="008D567A"/>
    <w:rsid w:val="008E457F"/>
    <w:rsid w:val="0090566F"/>
    <w:rsid w:val="00907D24"/>
    <w:rsid w:val="00927A9A"/>
    <w:rsid w:val="00947673"/>
    <w:rsid w:val="009A38F3"/>
    <w:rsid w:val="009A719D"/>
    <w:rsid w:val="009A7694"/>
    <w:rsid w:val="009B68EA"/>
    <w:rsid w:val="009D2C27"/>
    <w:rsid w:val="009E5513"/>
    <w:rsid w:val="00A01943"/>
    <w:rsid w:val="00A02382"/>
    <w:rsid w:val="00A16624"/>
    <w:rsid w:val="00A51305"/>
    <w:rsid w:val="00A540B5"/>
    <w:rsid w:val="00A73E53"/>
    <w:rsid w:val="00A73FF0"/>
    <w:rsid w:val="00A92C45"/>
    <w:rsid w:val="00AB4A67"/>
    <w:rsid w:val="00AC1BA7"/>
    <w:rsid w:val="00AD0F43"/>
    <w:rsid w:val="00AD642F"/>
    <w:rsid w:val="00AF7545"/>
    <w:rsid w:val="00B160E7"/>
    <w:rsid w:val="00B2121A"/>
    <w:rsid w:val="00B359F8"/>
    <w:rsid w:val="00B825AF"/>
    <w:rsid w:val="00B84ABE"/>
    <w:rsid w:val="00BA352E"/>
    <w:rsid w:val="00BA4D15"/>
    <w:rsid w:val="00BB0AE2"/>
    <w:rsid w:val="00BB1849"/>
    <w:rsid w:val="00BB272B"/>
    <w:rsid w:val="00BC4AAA"/>
    <w:rsid w:val="00BC7EC2"/>
    <w:rsid w:val="00BD5E00"/>
    <w:rsid w:val="00BE4593"/>
    <w:rsid w:val="00BF019B"/>
    <w:rsid w:val="00BF6058"/>
    <w:rsid w:val="00C04546"/>
    <w:rsid w:val="00C1727F"/>
    <w:rsid w:val="00C24DE2"/>
    <w:rsid w:val="00C35B81"/>
    <w:rsid w:val="00C77D7F"/>
    <w:rsid w:val="00C838BE"/>
    <w:rsid w:val="00C93289"/>
    <w:rsid w:val="00CA760B"/>
    <w:rsid w:val="00CB46C0"/>
    <w:rsid w:val="00CB5C51"/>
    <w:rsid w:val="00CC1551"/>
    <w:rsid w:val="00CF4668"/>
    <w:rsid w:val="00D75F97"/>
    <w:rsid w:val="00DA481C"/>
    <w:rsid w:val="00DB2201"/>
    <w:rsid w:val="00DC4D56"/>
    <w:rsid w:val="00DD4E3F"/>
    <w:rsid w:val="00DE1362"/>
    <w:rsid w:val="00DF3C50"/>
    <w:rsid w:val="00E010C8"/>
    <w:rsid w:val="00E40ADB"/>
    <w:rsid w:val="00E4593A"/>
    <w:rsid w:val="00E73890"/>
    <w:rsid w:val="00E77BB3"/>
    <w:rsid w:val="00E967EC"/>
    <w:rsid w:val="00E9753E"/>
    <w:rsid w:val="00EA5FAF"/>
    <w:rsid w:val="00EA6AFE"/>
    <w:rsid w:val="00ED6F9F"/>
    <w:rsid w:val="00EE1F6C"/>
    <w:rsid w:val="00EE2D37"/>
    <w:rsid w:val="00F1277F"/>
    <w:rsid w:val="00F21C72"/>
    <w:rsid w:val="00F43778"/>
    <w:rsid w:val="00F72433"/>
    <w:rsid w:val="00F74E1C"/>
    <w:rsid w:val="00FD011D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22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226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B22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B22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37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37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38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江医</dc:creator>
  <cp:keywords/>
  <dc:description/>
  <cp:lastModifiedBy>X</cp:lastModifiedBy>
  <cp:revision>4</cp:revision>
  <cp:lastPrinted>2013-09-25T07:18:00Z</cp:lastPrinted>
  <dcterms:created xsi:type="dcterms:W3CDTF">2013-09-26T03:22:00Z</dcterms:created>
  <dcterms:modified xsi:type="dcterms:W3CDTF">2013-10-08T02:14:00Z</dcterms:modified>
</cp:coreProperties>
</file>